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7"/>
        <w:pBdr/>
        <w:spacing/>
        <w:ind w:right="203" w:left="0"/>
        <w:jc w:val="center"/>
        <w:rPr>
          <w:rFonts w:ascii="Arial" w:hAnsi="Arial" w:cs="Arial"/>
          <w:color w:val="00833d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 xml:space="preserve">Spett.le  Università delle Terza Età-UNITRE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8" behindDoc="0" locked="0" layoutInCell="1" allowOverlap="1">
                <wp:simplePos x="0" y="0"/>
                <wp:positionH relativeFrom="column">
                  <wp:posOffset>6501130</wp:posOffset>
                </wp:positionH>
                <wp:positionV relativeFrom="paragraph">
                  <wp:posOffset>-298450</wp:posOffset>
                </wp:positionV>
                <wp:extent cx="428625" cy="261620"/>
                <wp:effectExtent l="0" t="0" r="0" b="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t xml:space="preserve">1</w:t>
                            </w:r>
                            <w:r/>
                          </w:p>
                        </w:txbxContent>
                      </wps:txbx>
                      <wps:bodyPr lIns="92710" tIns="46990" rIns="92710" bIns="4699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8;o:allowoverlap:true;o:allowincell:true;mso-position-horizontal-relative:text;margin-left:511.90pt;mso-position-horizontal:absolute;mso-position-vertical-relative:text;margin-top:-23.50pt;mso-position-vertical:absolute;width:33.75pt;height:20.60pt;mso-wrap-distance-left:9.05pt;mso-wrap-distance-top:0.00pt;mso-wrap-distance-right:9.05pt;mso-wrap-distance-bottom:0.00pt;v-text-anchor:top;visibility:visible;" fillcolor="#FFFFFF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>
                        <w:rPr>
                          <w:rFonts w:cs="Calibri"/>
                        </w:rPr>
                        <w:t xml:space="preserve"> </w:t>
                      </w:r>
                      <w:r>
                        <w:t xml:space="preserve">1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833d"/>
          <w:sz w:val="28"/>
          <w:szCs w:val="24"/>
        </w:rPr>
      </w:r>
    </w:p>
    <w:p>
      <w:pPr>
        <w:pStyle w:val="666"/>
        <w:pBdr/>
        <w:spacing w:line="240" w:lineRule="auto"/>
        <w:ind w:right="205" w:left="199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color w:val="00833d"/>
          <w:sz w:val="28"/>
          <w:szCs w:val="24"/>
        </w:rPr>
        <w:t xml:space="preserve">Sede di CORMONS</w:t>
      </w:r>
      <w:r>
        <w:rPr>
          <w:rFonts w:ascii="Arial" w:hAnsi="Arial" w:cs="Arial"/>
          <w:sz w:val="16"/>
        </w:rPr>
      </w:r>
    </w:p>
    <w:p>
      <w:pPr>
        <w:pStyle w:val="666"/>
        <w:pBdr>
          <w:right w:val="single" w:color="ffffff" w:sz="2" w:space="4"/>
        </w:pBdr>
        <w:spacing w:after="0" w:before="0" w:line="240" w:lineRule="auto"/>
        <w:ind w:right="204" w:left="199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aderente alla ASSOCIAZIONE NAZIONALE delle UNIVERSITA’ DELLA TERZA ETA’ di TORINO</w:t>
      </w:r>
      <w:r>
        <w:rPr>
          <w:rFonts w:ascii="Arial" w:hAnsi="Arial" w:cs="Arial"/>
          <w:sz w:val="16"/>
        </w:rPr>
      </w:r>
    </w:p>
    <w:p>
      <w:pPr>
        <w:pStyle w:val="666"/>
        <w:pBdr/>
        <w:spacing w:after="0" w:before="0" w:line="240" w:lineRule="auto"/>
        <w:ind w:right="206" w:left="199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ASSOCIAZIONE DI PROMOZIONE SOCIALE - Articolazione territoriale dell’Associazione Nazionale.</w:t>
      </w:r>
      <w:r>
        <w:rPr>
          <w:rFonts w:ascii="Arial" w:hAnsi="Arial" w:cs="Arial"/>
          <w:sz w:val="16"/>
        </w:rPr>
      </w:r>
    </w:p>
    <w:p>
      <w:pPr>
        <w:pStyle w:val="666"/>
        <w:pBdr/>
        <w:spacing w:after="0" w:before="0" w:line="240" w:lineRule="auto"/>
        <w:ind w:right="202" w:left="199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Via Gorizia, 88 - 34071 CORMONS TEL 0481 61261</w:t>
      </w:r>
      <w:r>
        <w:rPr>
          <w:rFonts w:ascii="Arial" w:hAnsi="Arial" w:cs="Arial"/>
          <w:sz w:val="16"/>
        </w:rPr>
      </w:r>
    </w:p>
    <w:p>
      <w:pPr>
        <w:pStyle w:val="666"/>
        <w:pBdr/>
        <w:spacing w:line="240" w:lineRule="auto"/>
        <w:ind w:right="206" w:left="199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sz w:val="16"/>
        </w:rPr>
        <w:t xml:space="preserve">E-mail: </w:t>
      </w:r>
      <w:hyperlink r:id="rId9" w:tooltip="mailto:segreteria@unitre-cormons.it" w:history="1">
        <w:r>
          <w:rPr>
            <w:rStyle w:val="674"/>
            <w:rFonts w:ascii="Arial" w:hAnsi="Arial" w:cs="Arial"/>
            <w:sz w:val="16"/>
          </w:rPr>
          <w:t xml:space="preserve">segreteria@unitre-cormons.it </w:t>
        </w:r>
      </w:hyperlink>
      <w:r>
        <w:rPr>
          <w:rFonts w:ascii="Arial" w:hAnsi="Arial" w:cs="Arial"/>
          <w:sz w:val="16"/>
        </w:rPr>
        <w:t xml:space="preserve">– Sito web: </w:t>
      </w:r>
      <w:hyperlink r:id="rId10" w:tooltip="http://www.unitre-cormons.it/" w:history="1">
        <w:r>
          <w:rPr>
            <w:rStyle w:val="674"/>
            <w:rFonts w:ascii="Arial" w:hAnsi="Arial" w:cs="Arial"/>
            <w:sz w:val="16"/>
          </w:rPr>
          <w:t xml:space="preserve">www.unitre-cormons.it</w:t>
        </w:r>
      </w:hyperlink>
      <w:r/>
      <w:r>
        <w:rPr>
          <w:rFonts w:ascii="Arial" w:hAnsi="Arial" w:cs="Arial"/>
          <w:b/>
          <w:sz w:val="16"/>
        </w:rPr>
      </w:r>
    </w:p>
    <w:p>
      <w:pPr>
        <w:pStyle w:val="666"/>
        <w:pBdr/>
        <w:spacing w:after="0" w:before="0" w:line="240" w:lineRule="auto"/>
        <w:ind w:right="206" w:left="199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DICHIARAZIONE DI COLLABORAZIONE VOLONTARIA E GRATUITA</w:t>
      </w:r>
      <w:r>
        <w:rPr>
          <w:rFonts w:ascii="Arial" w:hAnsi="Arial" w:cs="Arial"/>
          <w:b/>
          <w:sz w:val="16"/>
        </w:rPr>
      </w:r>
    </w:p>
    <w:p>
      <w:pPr>
        <w:pStyle w:val="666"/>
        <w:pBdr/>
        <w:spacing w:after="0" w:before="0" w:line="240" w:lineRule="auto"/>
        <w:ind w:right="206" w:left="199"/>
        <w:jc w:val="center"/>
        <w:rPr/>
      </w:pPr>
      <w:r>
        <w:rPr>
          <w:rFonts w:ascii="Arial" w:hAnsi="Arial" w:cs="Arial"/>
          <w:b/>
          <w:sz w:val="16"/>
        </w:rPr>
        <w:t xml:space="preserve">ALLE ATTIVITA’ DELL’ANNO ACCADEMICO 2026- 2027</w:t>
      </w:r>
      <w:r/>
    </w:p>
    <w:p>
      <w:pPr>
        <w:pStyle w:val="666"/>
        <w:pBdr/>
        <w:spacing w:line="240" w:lineRule="auto"/>
        <w:ind w:right="206" w:left="199"/>
        <w:jc w:val="center"/>
        <w:rPr>
          <w:rFonts w:ascii="Arial" w:hAnsi="Arial" w:cs="Arial"/>
          <w:b/>
          <w:sz w:val="16"/>
          <w:lang w:val="it-IT" w:eastAsia="it-IT"/>
        </w:rPr>
      </w:pPr>
      <w:r>
        <w:rPr>
          <w:rFonts w:ascii="Arial" w:hAnsi="Arial" w:cs="Arial"/>
          <w:b/>
          <w:sz w:val="16"/>
          <w:lang w:val="it-IT" w:eastAsia="it-IT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172085</wp:posOffset>
                </wp:positionV>
                <wp:extent cx="1151255" cy="254635"/>
                <wp:effectExtent l="0" t="0" r="0" b="0"/>
                <wp:wrapNone/>
                <wp:docPr id="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5125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3;o:allowoverlap:true;o:allowincell:true;mso-position-horizontal-relative:text;margin-left:89.45pt;mso-position-horizontal:absolute;mso-position-vertical-relative:text;margin-top:13.55pt;mso-position-vertical:absolute;width:90.65pt;height:20.0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6"/>
          <w:lang w:val="it-IT" w:eastAsia="it-IT"/>
        </w:rPr>
      </w:r>
    </w:p>
    <w:p>
      <w:pPr>
        <w:pStyle w:val="666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Cormons, data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262255</wp:posOffset>
                </wp:positionV>
                <wp:extent cx="3713480" cy="278765"/>
                <wp:effectExtent l="0" t="0" r="0" b="0"/>
                <wp:wrapNone/>
                <wp:docPr id="3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71348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;o:allowoverlap:true;o:allowincell:true;mso-position-horizontal-relative:text;margin-left:89.45pt;mso-position-horizontal:absolute;mso-position-vertical-relative:text;margin-top:20.65pt;mso-position-vertical:absolute;width:292.40pt;height:21.9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666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Io sottoscritto/a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262255</wp:posOffset>
                </wp:positionV>
                <wp:extent cx="2722245" cy="262255"/>
                <wp:effectExtent l="0" t="0" r="0" b="0"/>
                <wp:wrapNone/>
                <wp:docPr id="4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222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4;o:allowoverlap:true;o:allowincell:true;mso-position-horizontal-relative:text;margin-left:89.25pt;mso-position-horizontal:absolute;mso-position-vertical-relative:text;margin-top:20.65pt;mso-position-vertical:absolute;width:214.35pt;height:20.6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666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260350</wp:posOffset>
                </wp:positionV>
                <wp:extent cx="3466465" cy="270510"/>
                <wp:effectExtent l="0" t="0" r="0" b="0"/>
                <wp:wrapNone/>
                <wp:docPr id="5" name="Cornic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4664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5;o:allowoverlap:true;o:allowincell:true;mso-position-horizontal-relative:text;margin-left:89.45pt;mso-position-horizontal:absolute;mso-position-vertical-relative:text;margin-top:20.50pt;mso-position-vertical:absolute;width:272.95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666"/>
        <w:pBdr/>
        <w:spacing/>
        <w:ind/>
        <w:rPr/>
      </w:pPr>
      <w:r>
        <w:rPr>
          <w:sz w:val="20"/>
          <w:szCs w:val="20"/>
        </w:rPr>
        <w:t xml:space="preserve">Residente in</w:t>
      </w:r>
      <w:r>
        <w:t xml:space="preserve">                                                                                                                     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7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262890</wp:posOffset>
                </wp:positionV>
                <wp:extent cx="4005580" cy="278130"/>
                <wp:effectExtent l="0" t="0" r="0" b="0"/>
                <wp:wrapNone/>
                <wp:docPr id="6" name="Cornic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0055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7;o:allowoverlap:true;o:allowincell:true;mso-position-horizontal-relative:text;margin-left:186.65pt;mso-position-horizontal:absolute;mso-position-vertical-relative:text;margin-top:20.70pt;mso-position-vertical:absolute;width:315.40pt;height:21.9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7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279400</wp:posOffset>
                </wp:positionV>
                <wp:extent cx="877570" cy="261620"/>
                <wp:effectExtent l="0" t="0" r="0" b="0"/>
                <wp:wrapNone/>
                <wp:docPr id="7" name="Cornic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757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pBdr/>
                              <w:spacing w:after="200" w:before="0"/>
                              <w:ind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</w:rPr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37;o:allowoverlap:true;o:allowincell:true;mso-position-horizontal-relative:text;margin-left:89.25pt;mso-position-horizontal:absolute;mso-position-vertical-relative:text;margin-top:22.00pt;mso-position-vertical:absolute;width:69.10pt;height:20.6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pBdr/>
                        <w:spacing w:after="200" w:before="0"/>
                        <w:ind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</w:t>
                      </w:r>
                      <w:r>
                        <w:rPr>
                          <w:rFonts w:cs="Calibr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66"/>
        <w:pBdr/>
        <w:spacing/>
        <w:ind/>
        <w:rPr/>
      </w:pPr>
      <w:r>
        <w:rPr>
          <w:sz w:val="20"/>
        </w:rPr>
        <w:t xml:space="preserve">CAP    </w:t>
      </w:r>
      <w:r>
        <w:t xml:space="preserve">                                                        </w:t>
      </w:r>
      <w:r>
        <w:rPr>
          <w:sz w:val="20"/>
        </w:rPr>
        <w:t xml:space="preserve">Città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8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281940</wp:posOffset>
                </wp:positionV>
                <wp:extent cx="875665" cy="261620"/>
                <wp:effectExtent l="0" t="0" r="0" b="0"/>
                <wp:wrapNone/>
                <wp:docPr id="8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566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pBdr/>
                              <w:spacing w:after="200" w:before="0"/>
                              <w:ind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 </w:t>
                            </w:r>
                            <w:r>
                              <w:rPr>
                                <w:rFonts w:cs="Calibri"/>
                              </w:rPr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8;o:allowoverlap:true;o:allowincell:true;mso-position-horizontal-relative:text;margin-left:89.45pt;mso-position-horizontal:absolute;mso-position-vertical-relative:text;margin-top:22.20pt;mso-position-vertical:absolute;width:68.95pt;height:20.6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pBdr/>
                        <w:spacing w:after="200" w:before="0"/>
                        <w:ind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 </w:t>
                      </w:r>
                      <w:r>
                        <w:rPr>
                          <w:rFonts w:cs="Calibr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9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282575</wp:posOffset>
                </wp:positionV>
                <wp:extent cx="1255395" cy="261620"/>
                <wp:effectExtent l="0" t="0" r="0" b="0"/>
                <wp:wrapNone/>
                <wp:docPr id="9" name="Cornic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5539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9;o:allowoverlap:true;o:allowincell:true;mso-position-horizontal-relative:text;margin-left:186.65pt;mso-position-horizontal:absolute;mso-position-vertical-relative:text;margin-top:22.25pt;mso-position-vertical:absolute;width:98.85pt;height:20.6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0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281940</wp:posOffset>
                </wp:positionV>
                <wp:extent cx="2369185" cy="262255"/>
                <wp:effectExtent l="0" t="0" r="0" b="0"/>
                <wp:wrapNone/>
                <wp:docPr id="10" name="Cornic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36918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10;o:allowoverlap:true;o:allowincell:true;mso-position-horizontal-relative:text;margin-left:315.45pt;mso-position-horizontal:absolute;mso-position-vertical-relative:text;margin-top:22.20pt;mso-position-vertical:absolute;width:186.55pt;height:20.6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66"/>
        <w:pBdr/>
        <w:spacing/>
        <w:ind/>
        <w:rPr>
          <w:rFonts w:cs="Calibri"/>
        </w:rPr>
      </w:pPr>
      <w:r>
        <w:t xml:space="preserve">Telefono                                                  Cell.                                           Mail </w:t>
      </w:r>
      <w:r>
        <w:rPr>
          <w:rFonts w:cs="Calibri"/>
        </w:rPr>
      </w:r>
    </w:p>
    <w:p>
      <w:pPr>
        <w:pStyle w:val="666"/>
        <w:pBdr/>
        <w:spacing w:after="0" w:before="0" w:line="240" w:lineRule="auto"/>
        <w:ind/>
        <w:rPr/>
      </w:pPr>
      <w:r>
        <w:rPr>
          <w:rFonts w:cs="Calibri"/>
        </w:rPr>
        <w:t xml:space="preserve">                                                                </w:t>
      </w:r>
      <w:r>
        <w:t xml:space="preserve">CODICE FISCALE </w:t>
      </w:r>
      <w:r/>
    </w:p>
    <w:p>
      <w:pPr>
        <w:pStyle w:val="666"/>
        <w:pBdr/>
        <w:spacing w:after="0" w:before="0"/>
        <w:ind/>
        <w:rPr>
          <w:sz w:val="20"/>
        </w:rPr>
      </w:pPr>
      <w:r>
        <w:rPr>
          <w:rFonts w:cs="Calibri"/>
        </w:rPr>
        <w:t xml:space="preserve">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1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162560</wp:posOffset>
                </wp:positionV>
                <wp:extent cx="1733550" cy="254635"/>
                <wp:effectExtent l="0" t="0" r="0" b="0"/>
                <wp:wrapNone/>
                <wp:docPr id="11" name="Cornic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3355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cs="Calibri"/>
                              </w:rPr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11;o:allowoverlap:true;o:allowincell:true;mso-position-horizontal-relative:text;margin-left:85.65pt;mso-position-horizontal:absolute;mso-position-vertical-relative:text;margin-top:12.80pt;mso-position-vertical:absolute;width:136.50pt;height:20.0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                                                  </w:t>
                      </w:r>
                      <w:r>
                        <w:rPr>
                          <w:rFonts w:cs="Calibr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2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167005</wp:posOffset>
                </wp:positionV>
                <wp:extent cx="1877060" cy="254635"/>
                <wp:effectExtent l="0" t="0" r="0" b="0"/>
                <wp:wrapNone/>
                <wp:docPr id="12" name="Cornic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770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202" type="#_x0000_t202" style="position:absolute;z-index:12;o:allowoverlap:true;o:allowincell:true;mso-position-horizontal-relative:text;margin-left:319.85pt;mso-position-horizontal:absolute;mso-position-vertical-relative:text;margin-top:13.15pt;mso-position-vertical:absolute;width:147.80pt;height:20.0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666"/>
        <w:pBdr/>
        <w:spacing w:after="0" w:before="0"/>
        <w:ind/>
        <w:rPr>
          <w:rFonts w:cs="Calibri"/>
          <w:sz w:val="20"/>
        </w:rPr>
      </w:pPr>
      <w:r>
        <w:rPr>
          <w:sz w:val="20"/>
        </w:rPr>
        <w:t xml:space="preserve">Professione                                                                                   Titolo di Studio</w:t>
      </w:r>
      <w:r>
        <w:rPr>
          <w:rFonts w:cs="Calibri"/>
          <w:sz w:val="20"/>
        </w:rPr>
      </w:r>
    </w:p>
    <w:p>
      <w:pPr>
        <w:pStyle w:val="666"/>
        <w:pBdr/>
        <w:spacing/>
        <w:ind/>
        <w:rPr>
          <w:rFonts w:cs="Calibri"/>
          <w:sz w:val="20"/>
          <w:szCs w:val="20"/>
        </w:rPr>
      </w:pPr>
      <w:r>
        <w:rPr>
          <w:rFonts w:cs="Calibri"/>
          <w:sz w:val="20"/>
        </w:rPr>
        <w:t xml:space="preserve">                                                                               </w:t>
      </w:r>
      <w:r>
        <w:rPr>
          <w:rFonts w:cs="Calibri"/>
          <w:sz w:val="20"/>
          <w:szCs w:val="20"/>
        </w:rPr>
      </w:r>
    </w:p>
    <w:p>
      <w:pPr>
        <w:pStyle w:val="666"/>
        <w:pBdr/>
        <w:spacing w:line="240" w:lineRule="auto"/>
        <w:ind w:right="801" w:left="199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 xml:space="preserve">Preso atto dello statuto e del regolamento dell’Associazione e delle Norme didattiche e di funzionamento</w:t>
      </w:r>
      <w:r>
        <w:rPr>
          <w:rFonts w:ascii="Calibri" w:hAnsi="Calibri" w:cs="Calibri"/>
          <w:color w:val="000000"/>
          <w:sz w:val="24"/>
          <w:szCs w:val="24"/>
        </w:rPr>
      </w:r>
    </w:p>
    <w:p>
      <w:pPr>
        <w:pStyle w:val="668"/>
        <w:pBdr/>
        <w:spacing w:after="0" w:before="71" w:line="240" w:lineRule="auto"/>
        <w:ind w:right="804" w:firstLine="0" w:left="0"/>
        <w:jc w:val="center"/>
        <w:rPr>
          <w:sz w:val="20"/>
          <w:szCs w:val="2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DICHIARO</w:t>
      </w:r>
      <w:r>
        <w:rPr>
          <w:sz w:val="20"/>
          <w:szCs w:val="20"/>
        </w:rPr>
      </w:r>
    </w:p>
    <w:p>
      <w:pPr>
        <w:pStyle w:val="679"/>
        <w:pBdr/>
        <w:spacing w:after="0" w:before="42"/>
        <w:ind w:right="820" w:left="708"/>
        <w:rPr/>
      </w:pPr>
      <w:r>
        <w:rPr>
          <w:sz w:val="20"/>
          <w:szCs w:val="20"/>
        </w:rPr>
        <w:t xml:space="preserve">Con la presente la mia disponibilità a collaborare in maniera volontaria e gratuita alla realizzazione degli       scopi statutari della Associazione di Promozione Sociale UNITRE – </w:t>
      </w:r>
      <w:r>
        <w:rPr>
          <w:sz w:val="20"/>
          <w:szCs w:val="20"/>
          <w:lang w:val="it-IT"/>
        </w:rPr>
        <w:t xml:space="preserve">S</w:t>
      </w:r>
      <w:r>
        <w:rPr>
          <w:sz w:val="20"/>
          <w:szCs w:val="20"/>
        </w:rPr>
        <w:t xml:space="preserve">ede di Cormons, tenendo lezioni per i Vostri Associati, in merito</w:t>
      </w:r>
      <w:r/>
    </w:p>
    <w:p>
      <w:pPr>
        <w:pStyle w:val="679"/>
        <w:pBdr/>
        <w:spacing w:after="0" w:before="42" w:line="254" w:lineRule="auto"/>
        <w:ind w:right="820"/>
        <w:rPr>
          <w:sz w:val="20"/>
          <w:szCs w:val="20"/>
          <w:lang w:val="it-IT" w:eastAsia="it-IT"/>
        </w:rPr>
      </w:pPr>
      <w:r>
        <w:rPr>
          <w:sz w:val="20"/>
          <w:szCs w:val="20"/>
          <w:lang w:val="it-IT" w:eastAsia="it-IT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3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71755</wp:posOffset>
                </wp:positionV>
                <wp:extent cx="5192395" cy="278130"/>
                <wp:effectExtent l="0" t="0" r="0" b="0"/>
                <wp:wrapNone/>
                <wp:docPr id="13" name="Cornic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19239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202" type="#_x0000_t202" style="position:absolute;z-index:13;o:allowoverlap:true;o:allowincell:true;mso-position-horizontal-relative:text;margin-left:85.65pt;mso-position-horizontal:absolute;mso-position-vertical-relative:text;margin-top:5.65pt;mso-position-vertical:absolute;width:408.85pt;height:21.9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  <w:lang w:val="it-IT" w:eastAsia="it-IT"/>
        </w:rPr>
      </w:r>
    </w:p>
    <w:p>
      <w:pPr>
        <w:pStyle w:val="666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al corso dal titolo: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4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243205</wp:posOffset>
                </wp:positionV>
                <wp:extent cx="2004060" cy="278130"/>
                <wp:effectExtent l="0" t="0" r="0" b="0"/>
                <wp:wrapNone/>
                <wp:docPr id="14" name="Cornic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00406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pBdr/>
                              <w:spacing w:after="200" w:before="0"/>
                              <w:ind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cs="Calibri"/>
                              </w:rPr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202" type="#_x0000_t202" style="position:absolute;z-index:14;o:allowoverlap:true;o:allowincell:true;mso-position-horizontal-relative:text;margin-left:85.75pt;mso-position-horizontal:absolute;mso-position-vertical-relative:text;margin-top:19.15pt;mso-position-vertical:absolute;width:157.80pt;height:21.9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pBdr/>
                        <w:spacing w:after="200" w:before="0"/>
                        <w:ind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                                   </w:t>
                      </w:r>
                      <w:r>
                        <w:rPr>
                          <w:rFonts w:cs="Calibr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6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243840</wp:posOffset>
                </wp:positionV>
                <wp:extent cx="2003425" cy="278130"/>
                <wp:effectExtent l="0" t="0" r="0" b="0"/>
                <wp:wrapNone/>
                <wp:docPr id="15" name="Cornic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0034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pBdr/>
                              <w:spacing w:after="200" w:before="0"/>
                              <w:ind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cs="Calibri"/>
                              </w:rPr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202" type="#_x0000_t202" style="position:absolute;z-index:36;o:allowoverlap:true;o:allowincell:true;mso-position-horizontal-relative:text;margin-left:336.90pt;mso-position-horizontal:absolute;mso-position-vertical-relative:text;margin-top:19.20pt;mso-position-vertical:absolute;width:157.75pt;height:21.9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pBdr/>
                        <w:spacing w:after="200" w:before="0"/>
                        <w:ind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                                   </w:t>
                      </w:r>
                      <w:r>
                        <w:rPr>
                          <w:rFonts w:cs="Calibr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666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Area                                                                                                                      MATERIA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5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266065</wp:posOffset>
                </wp:positionV>
                <wp:extent cx="5192395" cy="278130"/>
                <wp:effectExtent l="0" t="0" r="0" b="0"/>
                <wp:wrapNone/>
                <wp:docPr id="16" name="Cornic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19239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202" type="#_x0000_t202" style="position:absolute;z-index:15;o:allowoverlap:true;o:allowincell:true;mso-position-horizontal-relative:text;margin-left:85.70pt;mso-position-horizontal:absolute;mso-position-vertical-relative:text;margin-top:20.95pt;mso-position-vertical:absolute;width:408.85pt;height:21.9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666"/>
        <w:pBdr/>
        <w:spacing/>
        <w:ind/>
        <w:rPr/>
      </w:pPr>
      <w:r>
        <w:rPr>
          <w:sz w:val="20"/>
          <w:szCs w:val="20"/>
        </w:rPr>
        <w:t xml:space="preserve">o al</w:t>
      </w:r>
      <w:r>
        <w:t xml:space="preserve"> laboratorio di  </w:t>
      </w:r>
      <w:r/>
    </w:p>
    <w:tbl>
      <w:tblPr>
        <w:tblInd w:w="1809" w:type="dxa"/>
        <w:tblW w:w="822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8222"/>
      </w:tblGrid>
      <w:tr>
        <w:trPr/>
        <w:tc>
          <w:tcPr>
            <w:tcBorders>
              <w:bottom w:val="single" w:color="000000" w:sz="4" w:space="0"/>
            </w:tcBorders>
            <w:tcW w:w="8222" w:type="dxa"/>
            <w:textDirection w:val="lrTb"/>
            <w:noWrap w:val="false"/>
          </w:tcPr>
          <w:p>
            <w:pPr>
              <w:pStyle w:val="666"/>
              <w:pBdr/>
              <w:spacing w:after="0" w:before="0" w:line="240" w:lineRule="auto"/>
              <w:ind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935" distR="114935" simplePos="0" relativeHeight="16" behindDoc="0" locked="0" layoutInCell="1" allowOverlap="1">
                      <wp:simplePos x="0" y="0"/>
                      <wp:positionH relativeFrom="column">
                        <wp:posOffset>-1263650</wp:posOffset>
                      </wp:positionH>
                      <wp:positionV relativeFrom="paragraph">
                        <wp:posOffset>137160</wp:posOffset>
                      </wp:positionV>
                      <wp:extent cx="1152525" cy="428625"/>
                      <wp:effectExtent l="0" t="0" r="0" b="0"/>
                      <wp:wrapNone/>
                      <wp:docPr id="17" name="Cornice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11525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666"/>
                                    <w:pBdr/>
                                    <w:spacing w:line="240" w:lineRule="auto"/>
                                    <w:in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Profilo sintetico   del corso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666"/>
                                    <w:widowControl w:val="true"/>
                                    <w:pBdr/>
                                    <w:bidi w:val="false"/>
                                    <w:spacing w:after="200" w:before="0" w:line="276" w:lineRule="auto"/>
                                    <w:ind/>
                                    <w:rPr/>
                                  </w:pPr>
                                  <w:r>
                                    <w:t xml:space="preserve">del </w:t>
                                  </w:r>
                                  <w:r/>
                                </w:p>
                              </w:txbxContent>
                            </wps:txbx>
                            <wps:bodyPr lIns="92710" tIns="46990" rIns="92710" bIns="4699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" o:spid="_x0000_s16" o:spt="202" type="#_x0000_t202" style="position:absolute;z-index:16;o:allowoverlap:true;o:allowincell:true;mso-position-horizontal-relative:text;margin-left:-99.50pt;mso-position-horizontal:absolute;mso-position-vertical-relative:text;margin-top:10.80pt;mso-position-vertical:absolute;width:90.75pt;height:33.75pt;mso-wrap-distance-left:9.05pt;mso-wrap-distance-top:0.00pt;mso-wrap-distance-right:9.05pt;mso-wrap-distance-bottom:0.00pt;v-text-anchor:top;visibility:visible;" fillcolor="#FFFFFF">
                      <v:textbox inset="0,0,0,0">
                        <w:txbxContent>
                          <w:p>
                            <w:pPr>
                              <w:pStyle w:val="666"/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Profilo sintetico   del corso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>
                              <w:t xml:space="preserve">del 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val="it-IT" w:eastAsia="it-IT"/>
              </w:rPr>
            </w:r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222" w:type="dxa"/>
            <w:textDirection w:val="lrTb"/>
            <w:noWrap w:val="false"/>
          </w:tcPr>
          <w:p>
            <w:pPr>
              <w:pStyle w:val="666"/>
              <w:pBdr/>
              <w:spacing w:after="0" w:before="0" w:line="240" w:lineRule="auto"/>
              <w:ind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</w:r>
            <w:r>
              <w:rPr>
                <w:sz w:val="20"/>
                <w:szCs w:val="20"/>
                <w:lang w:val="it-IT" w:eastAsia="it-IT"/>
              </w:rPr>
            </w:r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222" w:type="dxa"/>
            <w:textDirection w:val="lrTb"/>
            <w:noWrap w:val="false"/>
          </w:tcPr>
          <w:p>
            <w:pPr>
              <w:pStyle w:val="666"/>
              <w:pBdr/>
              <w:spacing w:after="0" w:before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222" w:type="dxa"/>
            <w:textDirection w:val="lrTb"/>
            <w:noWrap w:val="false"/>
          </w:tcPr>
          <w:p>
            <w:pPr>
              <w:pStyle w:val="666"/>
              <w:pBdr/>
              <w:spacing w:after="0" w:before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66"/>
        <w:pBdr/>
        <w:spacing/>
        <w:ind/>
        <w:rPr>
          <w:sz w:val="20"/>
          <w:szCs w:val="20"/>
          <w:lang w:val="it-IT" w:eastAsia="it-IT"/>
        </w:rPr>
      </w:pPr>
      <w:r>
        <w:rPr>
          <w:sz w:val="20"/>
          <w:szCs w:val="20"/>
          <w:lang w:val="it-IT" w:eastAsia="it-IT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7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170180</wp:posOffset>
                </wp:positionV>
                <wp:extent cx="354965" cy="270510"/>
                <wp:effectExtent l="0" t="0" r="0" b="0"/>
                <wp:wrapNone/>
                <wp:docPr id="18" name="Cornic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549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202" type="#_x0000_t202" style="position:absolute;z-index:17;o:allowoverlap:true;o:allowincell:true;mso-position-horizontal-relative:text;margin-left:157.70pt;mso-position-horizontal:absolute;mso-position-vertical-relative:text;margin-top:13.40pt;mso-position-vertical:absolute;width:27.95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8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169545</wp:posOffset>
                </wp:positionV>
                <wp:extent cx="327025" cy="270510"/>
                <wp:effectExtent l="0" t="0" r="0" b="0"/>
                <wp:wrapNone/>
                <wp:docPr id="19" name="Cornic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70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o:spt="202" type="#_x0000_t202" style="position:absolute;z-index:18;o:allowoverlap:true;o:allowincell:true;mso-position-horizontal-relative:text;margin-left:277.85pt;mso-position-horizontal:absolute;mso-position-vertical-relative:text;margin-top:13.35pt;mso-position-vertical:absolute;width:25.75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9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219075</wp:posOffset>
                </wp:positionV>
                <wp:extent cx="951865" cy="270510"/>
                <wp:effectExtent l="0" t="0" r="0" b="0"/>
                <wp:wrapNone/>
                <wp:docPr id="20" name="Cornic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51864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202" type="#_x0000_t202" style="position:absolute;z-index:19;o:allowoverlap:true;o:allowincell:true;mso-position-horizontal-relative:text;margin-left:418.80pt;mso-position-horizontal:absolute;mso-position-vertical-relative:text;margin-top:17.25pt;mso-position-vertical:absolute;width:74.95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  <w:lang w:val="it-IT" w:eastAsia="it-IT"/>
        </w:rPr>
      </w:r>
    </w:p>
    <w:p>
      <w:pPr>
        <w:pStyle w:val="666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Specificare la durata:          Annuale                               Semestrale                                                     Presenza                                                                         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0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191135</wp:posOffset>
                </wp:positionV>
                <wp:extent cx="344170" cy="270510"/>
                <wp:effectExtent l="0" t="0" r="0" b="0"/>
                <wp:wrapNone/>
                <wp:docPr id="21" name="Cornic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4417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202" type="#_x0000_t202" style="position:absolute;z-index:20;o:allowoverlap:true;o:allowincell:true;mso-position-horizontal-relative:text;margin-left:157.75pt;mso-position-horizontal:absolute;mso-position-vertical-relative:text;margin-top:15.05pt;mso-position-vertical:absolute;width:27.10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1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191135</wp:posOffset>
                </wp:positionV>
                <wp:extent cx="332740" cy="270510"/>
                <wp:effectExtent l="0" t="0" r="0" b="0"/>
                <wp:wrapNone/>
                <wp:docPr id="22" name="Cornic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327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202" type="#_x0000_t202" style="position:absolute;z-index:21;o:allowoverlap:true;o:allowincell:true;mso-position-horizontal-relative:text;margin-left:277.95pt;mso-position-horizontal:absolute;mso-position-vertical-relative:text;margin-top:15.05pt;mso-position-vertical:absolute;width:26.20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44" behindDoc="0" locked="0" layoutInCell="1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260985</wp:posOffset>
                </wp:positionV>
                <wp:extent cx="951865" cy="227965"/>
                <wp:effectExtent l="0" t="0" r="0" b="0"/>
                <wp:wrapNone/>
                <wp:docPr id="23" name="Cornic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51864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o:spt="202" type="#_x0000_t202" style="position:absolute;z-index:44;o:allowoverlap:true;o:allowincell:true;mso-position-horizontal-relative:text;margin-left:419.65pt;mso-position-horizontal:absolute;mso-position-vertical-relative:text;margin-top:20.55pt;mso-position-vertical:absolute;width:74.95pt;height:17.9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666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Con periodicità:               Settimanale                             Quindicinale                                Presenza + ONLINE     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6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224155</wp:posOffset>
                </wp:positionV>
                <wp:extent cx="874395" cy="254635"/>
                <wp:effectExtent l="0" t="0" r="0" b="0"/>
                <wp:wrapNone/>
                <wp:docPr id="24" name="Cornic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43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CORMONS</w:t>
                            </w:r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o:spt="202" type="#_x0000_t202" style="position:absolute;z-index:6;o:allowoverlap:true;o:allowincell:true;mso-position-horizontal-relative:text;margin-left:81.25pt;mso-position-horizontal:absolute;mso-position-vertical-relative:text;margin-top:17.65pt;mso-position-vertical:absolute;width:68.85pt;height:20.0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>
                        <w:rPr>
                          <w:rFonts w:cs="Calibri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CORMONS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2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203835</wp:posOffset>
                </wp:positionV>
                <wp:extent cx="338455" cy="270510"/>
                <wp:effectExtent l="0" t="0" r="0" b="0"/>
                <wp:wrapNone/>
                <wp:docPr id="25" name="Cornic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3845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o:spt="202" type="#_x0000_t202" style="position:absolute;z-index:22;o:allowoverlap:true;o:allowincell:true;mso-position-horizontal-relative:text;margin-left:157.70pt;mso-position-horizontal:absolute;mso-position-vertical-relative:text;margin-top:16.05pt;mso-position-vertical:absolute;width:26.65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3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224155</wp:posOffset>
                </wp:positionV>
                <wp:extent cx="874395" cy="254635"/>
                <wp:effectExtent l="0" t="0" r="0" b="0"/>
                <wp:wrapNone/>
                <wp:docPr id="26" name="Cornic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43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GRADISCA</w:t>
                            </w:r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o:spt="202" type="#_x0000_t202" style="position:absolute;z-index:23;o:allowoverlap:true;o:allowincell:true;mso-position-horizontal-relative:text;margin-left:222.75pt;mso-position-horizontal:absolute;mso-position-vertical-relative:text;margin-top:17.65pt;mso-position-vertical:absolute;width:68.85pt;height:20.0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>
                        <w:rPr>
                          <w:rFonts w:cs="Calibri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 xml:space="preserve">GRADISCA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4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224155</wp:posOffset>
                </wp:positionV>
                <wp:extent cx="344170" cy="270510"/>
                <wp:effectExtent l="0" t="0" r="0" b="0"/>
                <wp:wrapNone/>
                <wp:docPr id="27" name="Cornic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4417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o:spt="202" type="#_x0000_t202" style="position:absolute;z-index:24;o:allowoverlap:true;o:allowincell:true;mso-position-horizontal-relative:text;margin-left:299.00pt;mso-position-horizontal:absolute;mso-position-vertical-relative:text;margin-top:17.65pt;mso-position-vertical:absolute;width:27.10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244475</wp:posOffset>
                </wp:positionV>
                <wp:extent cx="874395" cy="254635"/>
                <wp:effectExtent l="0" t="0" r="0" b="0"/>
                <wp:wrapNone/>
                <wp:docPr id="28" name="Cornic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43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 xml:space="preserve">MOSSA</w:t>
                            </w:r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o:spt="202" type="#_x0000_t202" style="position:absolute;z-index:25;o:allowoverlap:true;o:allowincell:true;mso-position-horizontal-relative:text;margin-left:355.95pt;mso-position-horizontal:absolute;mso-position-vertical-relative:text;margin-top:19.25pt;mso-position-vertical:absolute;width:68.85pt;height:20.0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>
                        <w:rPr>
                          <w:rFonts w:cs="Calibri"/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 xml:space="preserve">MOSSA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2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244475</wp:posOffset>
                </wp:positionV>
                <wp:extent cx="330200" cy="270510"/>
                <wp:effectExtent l="0" t="0" r="0" b="0"/>
                <wp:wrapNone/>
                <wp:docPr id="29" name="Cornice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302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pBdr/>
                              <w:spacing w:after="200" w:before="0"/>
                              <w:ind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o:spt="202" type="#_x0000_t202" style="position:absolute;z-index:32;o:allowoverlap:true;o:allowincell:true;mso-position-horizontal-relative:text;margin-left:432.05pt;mso-position-horizontal:absolute;mso-position-vertical-relative:text;margin-top:19.25pt;mso-position-vertical:absolute;width:26.00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pBdr/>
                        <w:spacing w:after="200" w:before="0"/>
                        <w:ind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666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Sede del Corso:           CORdATA                                                                                                                                  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4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266065</wp:posOffset>
                </wp:positionV>
                <wp:extent cx="694055" cy="254635"/>
                <wp:effectExtent l="0" t="0" r="0" b="0"/>
                <wp:wrapNone/>
                <wp:docPr id="30" name="Cornice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9405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202" type="#_x0000_t202" style="position:absolute;z-index:34;o:allowoverlap:true;o:allowincell:true;mso-position-horizontal-relative:text;margin-left:329.75pt;mso-position-horizontal:absolute;mso-position-vertical-relative:text;margin-top:20.95pt;mso-position-vertical:absolute;width:54.65pt;height:20.0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40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254635</wp:posOffset>
                </wp:positionV>
                <wp:extent cx="874395" cy="254635"/>
                <wp:effectExtent l="0" t="0" r="0" b="0"/>
                <wp:wrapNone/>
                <wp:docPr id="31" name="Cornice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43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o:spt="202" type="#_x0000_t202" style="position:absolute;z-index:40;o:allowoverlap:true;o:allowincell:true;mso-position-horizontal-relative:text;margin-left:39.05pt;mso-position-horizontal:absolute;mso-position-vertical-relative:text;margin-top:20.05pt;mso-position-vertical:absolute;width:68.85pt;height:20.0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41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266065</wp:posOffset>
                </wp:positionV>
                <wp:extent cx="471805" cy="254635"/>
                <wp:effectExtent l="0" t="0" r="0" b="0"/>
                <wp:wrapNone/>
                <wp:docPr id="32" name="Cornice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7180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pBdr/>
                              <w:spacing w:after="200" w:before="0"/>
                              <w:ind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o:spt="202" type="#_x0000_t202" style="position:absolute;z-index:41;o:allowoverlap:true;o:allowincell:true;mso-position-horizontal-relative:text;margin-left:185.00pt;mso-position-horizontal:absolute;mso-position-vertical-relative:text;margin-top:20.95pt;mso-position-vertical:absolute;width:37.15pt;height:20.0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pBdr/>
                        <w:spacing w:after="200" w:before="0"/>
                        <w:ind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4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260985</wp:posOffset>
                </wp:positionV>
                <wp:extent cx="457200" cy="254635"/>
                <wp:effectExtent l="0" t="0" r="0" b="0"/>
                <wp:wrapNone/>
                <wp:docPr id="33" name="Cornice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572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pBdr/>
                              <w:spacing w:after="200" w:before="0"/>
                              <w:ind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o:spt="202" type="#_x0000_t202" style="position:absolute;z-index:42;o:allowoverlap:true;o:allowincell:true;mso-position-horizontal-relative:text;margin-left:239.60pt;mso-position-horizontal:absolute;mso-position-vertical-relative:text;margin-top:20.55pt;mso-position-vertical:absolute;width:36.00pt;height:20.0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pBdr/>
                        <w:spacing w:after="200" w:before="0"/>
                        <w:ind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43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260985</wp:posOffset>
                </wp:positionV>
                <wp:extent cx="841375" cy="254635"/>
                <wp:effectExtent l="0" t="0" r="0" b="0"/>
                <wp:wrapNone/>
                <wp:docPr id="34" name="Cornice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413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o:spt="202" type="#_x0000_t202" style="position:absolute;z-index:43;o:allowoverlap:true;o:allowincell:true;mso-position-horizontal-relative:text;margin-left:427.95pt;mso-position-horizontal:absolute;mso-position-vertical-relative:text;margin-top:20.55pt;mso-position-vertical:absolute;width:66.25pt;height:20.0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666"/>
        <w:pBdr/>
        <w:spacing/>
        <w:ind/>
        <w:rPr/>
      </w:pPr>
      <w:r>
        <w:rPr>
          <w:sz w:val="20"/>
          <w:szCs w:val="20"/>
        </w:rPr>
        <w:t xml:space="preserve">GIORNO                                  ORARIO: dalle ore    </w:t>
      </w:r>
      <w:r>
        <w:rPr>
          <w:sz w:val="20"/>
          <w:lang w:val="it-IT" w:eastAsia="it-IT"/>
        </w:rPr>
        <w:t xml:space="preserve">              alle                   DATA inizio                          Data  Fine</w:t>
      </w:r>
      <w:r/>
    </w:p>
    <w:p>
      <w:pPr>
        <w:pStyle w:val="666"/>
        <w:pBdr/>
        <w:spacing/>
        <w:ind/>
        <w:rPr/>
      </w:pP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 xml:space="preserve">n° max. studenti: ______ n° lezioni:______  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7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248920</wp:posOffset>
                </wp:positionV>
                <wp:extent cx="437515" cy="270510"/>
                <wp:effectExtent l="0" t="0" r="0" b="0"/>
                <wp:wrapNone/>
                <wp:docPr id="35" name="Cornice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3751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202" type="#_x0000_t202" style="position:absolute;z-index:27;o:allowoverlap:true;o:allowincell:true;mso-position-horizontal-relative:text;margin-left:293.75pt;mso-position-horizontal:absolute;mso-position-vertical-relative:text;margin-top:19.60pt;mso-position-vertical:absolute;width:34.45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8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238125</wp:posOffset>
                </wp:positionV>
                <wp:extent cx="437515" cy="270510"/>
                <wp:effectExtent l="0" t="0" r="0" b="0"/>
                <wp:wrapNone/>
                <wp:docPr id="36" name="Cornice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3751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202" type="#_x0000_t202" style="position:absolute;z-index:28;o:allowoverlap:true;o:allowincell:true;mso-position-horizontal-relative:text;margin-left:357.90pt;mso-position-horizontal:absolute;mso-position-vertical-relative:text;margin-top:18.75pt;mso-position-vertical:absolute;width:34.45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66"/>
        <w:pBdr/>
        <w:spacing/>
        <w:ind/>
        <w:rPr>
          <w:sz w:val="20"/>
          <w:szCs w:val="20"/>
        </w:rPr>
      </w:pPr>
      <w:r>
        <w:rPr>
          <w:bCs/>
          <w:sz w:val="20"/>
          <w:szCs w:val="20"/>
        </w:rPr>
        <w:t xml:space="preserve">RICHIEDO</w:t>
      </w:r>
      <w:r>
        <w:rPr>
          <w:b/>
          <w:sz w:val="20"/>
          <w:szCs w:val="20"/>
        </w:rPr>
        <w:t xml:space="preserve"> </w:t>
      </w:r>
      <w:r>
        <w:rPr>
          <w:sz w:val="20"/>
        </w:rPr>
        <w:t xml:space="preserve">l’attrezzatura necessarie per lo svolgimento delle lezioni:    SI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                    NO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9" behindDoc="0" locked="0" layoutInCell="1" allowOverlap="1">
                <wp:simplePos x="0" y="0"/>
                <wp:positionH relativeFrom="column">
                  <wp:posOffset>5386705</wp:posOffset>
                </wp:positionH>
                <wp:positionV relativeFrom="paragraph">
                  <wp:posOffset>244475</wp:posOffset>
                </wp:positionV>
                <wp:extent cx="285115" cy="270510"/>
                <wp:effectExtent l="0" t="0" r="0" b="0"/>
                <wp:wrapNone/>
                <wp:docPr id="37" name="Cornice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511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o:spt="202" type="#_x0000_t202" style="position:absolute;z-index:29;o:allowoverlap:true;o:allowincell:true;mso-position-horizontal-relative:text;margin-left:424.15pt;mso-position-horizontal:absolute;mso-position-vertical-relative:text;margin-top:19.25pt;mso-position-vertical:absolute;width:22.45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0" behindDoc="0" locked="0" layoutInCell="1" allowOverlap="1">
                <wp:simplePos x="0" y="0"/>
                <wp:positionH relativeFrom="column">
                  <wp:posOffset>6019165</wp:posOffset>
                </wp:positionH>
                <wp:positionV relativeFrom="paragraph">
                  <wp:posOffset>240665</wp:posOffset>
                </wp:positionV>
                <wp:extent cx="266065" cy="270510"/>
                <wp:effectExtent l="0" t="0" r="0" b="0"/>
                <wp:wrapNone/>
                <wp:docPr id="38" name="Cornice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660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o:spt="202" type="#_x0000_t202" style="position:absolute;z-index:30;o:allowoverlap:true;o:allowincell:true;mso-position-horizontal-relative:text;margin-left:473.95pt;mso-position-horizontal:absolute;mso-position-vertical-relative:text;margin-top:18.95pt;mso-position-vertical:absolute;width:20.95pt;height:21.3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666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RICHIEDO IL RIMBORSO SPESE VIAGGIO (per i residenti fuori del comune in cui si svolgono le lezioni)    SI                NO          </w:t>
      </w:r>
      <w:r>
        <w:rPr>
          <w:sz w:val="20"/>
          <w:szCs w:val="20"/>
        </w:rPr>
      </w:r>
    </w:p>
    <w:p>
      <w:pPr>
        <w:pStyle w:val="666"/>
        <w:pBdr/>
        <w:spacing w:after="200" w:before="59"/>
        <w:ind/>
        <w:rPr>
          <w:b/>
          <w:bCs/>
          <w:sz w:val="20"/>
          <w:szCs w:val="20"/>
          <w:lang w:val="it-IT" w:eastAsia="it-IT"/>
        </w:rPr>
      </w:pPr>
      <w:r>
        <w:rPr>
          <w:b/>
          <w:bCs/>
          <w:sz w:val="24"/>
          <w:szCs w:val="24"/>
        </w:rPr>
        <w:t xml:space="preserve">n° IBAN: </w:t>
      </w:r>
      <w:r>
        <w:rPr>
          <w:b/>
          <w:bCs/>
          <w:sz w:val="20"/>
          <w:szCs w:val="20"/>
          <w:lang w:val="it-IT" w:eastAsia="it-IT"/>
        </w:rPr>
      </w:r>
    </w:p>
    <w:p>
      <w:pPr>
        <w:pStyle w:val="666"/>
        <w:pBdr/>
        <w:spacing/>
        <w:ind/>
        <w:rPr>
          <w:b/>
          <w:bCs/>
          <w:sz w:val="20"/>
          <w:szCs w:val="20"/>
          <w:lang w:val="it-IT" w:eastAsia="it-IT"/>
        </w:rPr>
      </w:pPr>
      <w:r>
        <w:rPr>
          <w:b/>
          <w:bCs/>
          <w:sz w:val="20"/>
          <w:szCs w:val="20"/>
          <w:lang w:val="it-IT" w:eastAsia="it-IT"/>
        </w:rPr>
      </w:r>
      <w:r>
        <w:rPr>
          <w:b/>
          <w:bCs/>
          <w:sz w:val="20"/>
          <w:szCs w:val="20"/>
          <w:lang w:val="it-IT" w:eastAsia="it-IT"/>
        </w:rPr>
      </w:r>
    </w:p>
    <w:p>
      <w:pPr>
        <w:pStyle w:val="666"/>
        <w:pBdr/>
        <w:spacing w:after="200" w:before="57"/>
        <w:ind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6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-282575</wp:posOffset>
                </wp:positionV>
                <wp:extent cx="6010910" cy="583565"/>
                <wp:effectExtent l="0" t="0" r="0" b="0"/>
                <wp:wrapNone/>
                <wp:docPr id="39" name="Cornice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0109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666"/>
                              <w:pBdr/>
                              <w:spacing w:after="0" w:before="0"/>
                              <w:ind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obbligatorio allegare alla presente:   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666"/>
                              <w:pBdr/>
                              <w:spacing w:after="0" w:before="0"/>
                              <w:ind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CURRICULUM VITAE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(se non ancora presentato)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PROGRAMMA DEL CORSO PROPOSTO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(max 1800 caratteri)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666"/>
                              <w:pBdr/>
                              <w:spacing w:after="200" w:before="0"/>
                              <w:ind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lIns="92710" tIns="46990" rIns="92710" bIns="4699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o:spt="202" type="#_x0000_t202" style="position:absolute;z-index:26;o:allowoverlap:true;o:allowincell:true;mso-position-horizontal-relative:text;margin-left:19.70pt;mso-position-horizontal:absolute;mso-position-vertical-relative:text;margin-top:-22.25pt;mso-position-vertical:absolute;width:473.30pt;height:45.95pt;mso-wrap-distance-left:9.05pt;mso-wrap-distance-top:0.00pt;mso-wrap-distance-right:9.05pt;mso-wrap-distance-bottom:0.00pt;v-text-anchor:top;visibility:visible;" fillcolor="#FFFFFF">
                <v:textbox inset="0,0,0,0">
                  <w:txbxContent>
                    <w:p>
                      <w:pPr>
                        <w:pStyle w:val="666"/>
                        <w:pBdr/>
                        <w:spacing w:after="0" w:before="0"/>
                        <w:ind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obbligatorio allegare alla presente:   </w:t>
                      </w:r>
                      <w:r>
                        <w:rPr>
                          <w:b/>
                          <w:sz w:val="20"/>
                        </w:rPr>
                      </w:r>
                    </w:p>
                    <w:p>
                      <w:pPr>
                        <w:pStyle w:val="666"/>
                        <w:pBdr/>
                        <w:spacing w:after="0" w:before="0"/>
                        <w:ind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CURRICULUM VITAE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(se non ancora presentato)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PROGRAMMA DEL CORSO PROPOSTO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(max 1800 caratteri)</w:t>
                      </w:r>
                      <w:r>
                        <w:rPr>
                          <w:b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666"/>
                        <w:pBdr/>
                        <w:spacing w:after="200" w:before="0"/>
                        <w:ind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</w:r>
                      <w:r>
                        <w:rPr>
                          <w:b/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sz w:val="20"/>
          <w:szCs w:val="20"/>
        </w:rPr>
      </w:r>
    </w:p>
    <w:p>
      <w:pPr>
        <w:pStyle w:val="666"/>
        <w:pBdr/>
        <w:spacing w:after="200" w:before="57"/>
        <w:ind/>
        <w:rPr/>
      </w:pPr>
      <w:r>
        <w:rPr>
          <w:rFonts w:cs="Calibri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CURRICULUM VITAE      </w:t>
      </w:r>
      <w:r>
        <w:rPr>
          <w:sz w:val="20"/>
          <w:szCs w:val="20"/>
        </w:rPr>
        <w:t xml:space="preserve">(obbligatorio per nuovi docenti)                                                                                                                   </w:t>
      </w:r>
      <w:r/>
    </w:p>
    <w:tbl>
      <w:tblPr>
        <w:tblInd w:w="392" w:type="dxa"/>
        <w:tblW w:w="10290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0290"/>
      </w:tblGrid>
      <w:tr>
        <w:trPr/>
        <w:tc>
          <w:tcPr>
            <w:tcBorders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</w:tbl>
    <w:p>
      <w:pPr>
        <w:pStyle w:val="666"/>
        <w:pBdr/>
        <w:tabs>
          <w:tab w:val="clear" w:leader="none" w:pos="708"/>
          <w:tab w:val="left" w:leader="none" w:pos="6436"/>
        </w:tabs>
        <w:spacing w:after="200" w:before="57"/>
        <w:ind/>
        <w:rPr/>
      </w:pPr>
      <w:r>
        <w:rPr>
          <w:b/>
          <w:sz w:val="20"/>
          <w:szCs w:val="20"/>
        </w:rPr>
        <w:t xml:space="preserve">DESCRIZIONE DETTAGLIATA DEL CORSO   </w:t>
      </w:r>
      <w:r>
        <w:rPr>
          <w:sz w:val="20"/>
          <w:szCs w:val="20"/>
        </w:rPr>
        <w:t xml:space="preserve">(facoltativo)</w:t>
        <w:tab/>
      </w:r>
      <w:r/>
    </w:p>
    <w:tbl>
      <w:tblPr>
        <w:tblInd w:w="392" w:type="dxa"/>
        <w:tblW w:w="10290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0290"/>
      </w:tblGrid>
      <w:tr>
        <w:trPr/>
        <w:tc>
          <w:tcPr>
            <w:tcBorders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pStyle w:val="666"/>
              <w:pBdr/>
              <w:spacing w:after="0" w:before="57" w:line="240" w:lineRule="auto"/>
              <w:ind/>
              <w:rPr/>
            </w:pPr>
            <w:r/>
            <w:r/>
          </w:p>
        </w:tc>
      </w:tr>
    </w:tbl>
    <w:p>
      <w:pPr>
        <w:pStyle w:val="666"/>
        <w:pBdr/>
        <w:spacing w:after="200" w:before="57"/>
        <w:ind w:right="0" w:left="1427"/>
        <w:rPr/>
      </w:pPr>
      <w:r>
        <w:rPr>
          <w:rFonts w:cs="Calibri"/>
          <w:sz w:val="20"/>
          <w:szCs w:val="20"/>
        </w:rPr>
        <w:t xml:space="preserve">                                        </w:t>
      </w:r>
      <w:r>
        <w:rPr>
          <w:b/>
          <w:sz w:val="20"/>
          <w:szCs w:val="20"/>
        </w:rPr>
        <w:t xml:space="preserve">Autorizzazione all'utilizzo dei dati personali</w:t>
      </w:r>
      <w:r/>
    </w:p>
    <w:p>
      <w:pPr>
        <w:pStyle w:val="679"/>
        <w:pBdr/>
        <w:spacing w:after="0" w:before="1"/>
        <w:ind/>
        <w:rPr>
          <w:b/>
          <w:sz w:val="9"/>
          <w:szCs w:val="20"/>
          <w:lang w:val="it-IT" w:eastAsia="it-IT"/>
        </w:rPr>
      </w:pPr>
      <w:r>
        <w:rPr>
          <w:b/>
          <w:sz w:val="9"/>
          <w:szCs w:val="20"/>
          <w:lang w:val="it-IT" w:eastAsia="it-IT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1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43815</wp:posOffset>
                </wp:positionV>
                <wp:extent cx="216535" cy="199390"/>
                <wp:effectExtent l="0" t="0" r="0" b="0"/>
                <wp:wrapNone/>
                <wp:docPr id="40" name="Cornice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1653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o:spt="202" type="#_x0000_t202" style="position:absolute;z-index:31;o:allowoverlap:true;o:allowincell:true;mso-position-horizontal-relative:text;margin-left:58.20pt;mso-position-horizontal:absolute;mso-position-vertical-relative:text;margin-top:3.45pt;mso-position-vertical:absolute;width:17.05pt;height:15.7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9"/>
          <w:szCs w:val="20"/>
          <w:lang w:val="it-IT" w:eastAsia="it-IT"/>
        </w:rPr>
      </w:r>
    </w:p>
    <w:p>
      <w:pPr>
        <w:pStyle w:val="679"/>
        <w:pBdr/>
        <w:spacing w:after="0" w:before="0" w:line="312" w:lineRule="auto"/>
        <w:ind w:right="2248" w:left="1077"/>
        <w:rPr/>
      </w:pPr>
      <w:r>
        <w:rPr>
          <w:i/>
        </w:rPr>
        <w:t xml:space="preserve">              </w:t>
      </w:r>
      <w:r>
        <w:t xml:space="preserve">        </w:t>
      </w:r>
      <w:r>
        <w:t xml:space="preserve">Il sottoscritto presta il consenso al trattamento dei propri dati personali, per le       </w:t>
      </w:r>
      <w:r/>
    </w:p>
    <w:p>
      <w:pPr>
        <w:pStyle w:val="679"/>
        <w:pBdr/>
        <w:spacing w:after="0" w:before="0" w:line="312" w:lineRule="auto"/>
        <w:ind w:right="2248" w:left="1077"/>
        <w:rPr/>
      </w:pPr>
      <w:r>
        <w:t xml:space="preserve">                      </w:t>
      </w:r>
      <w:r>
        <w:t xml:space="preserve">finalità e secondo le modalità indicate nell'informativa ( l'informativa e la  </w:t>
      </w:r>
      <w:r/>
    </w:p>
    <w:p>
      <w:pPr>
        <w:pStyle w:val="679"/>
        <w:pBdr/>
        <w:spacing w:after="0" w:before="0" w:line="312" w:lineRule="auto"/>
        <w:ind w:right="2248" w:left="1416"/>
        <w:rPr>
          <w:rStyle w:val="674"/>
          <w:u w:val="none"/>
        </w:rPr>
      </w:pPr>
      <w:r>
        <w:t xml:space="preserve">             </w:t>
      </w:r>
      <w:r>
        <w:t xml:space="preserve">documentazione relative alla PRIVACY sono pubblicate sul sito WEB    dell'UNITRE</w:t>
      </w:r>
      <w:r>
        <w:rPr>
          <w:rStyle w:val="674"/>
          <w:u w:val="none"/>
        </w:rPr>
      </w:r>
    </w:p>
    <w:p>
      <w:pPr>
        <w:pStyle w:val="679"/>
        <w:pBdr/>
        <w:spacing w:after="0" w:before="0" w:line="312" w:lineRule="auto"/>
        <w:ind w:right="2248" w:left="1416"/>
        <w:rPr/>
      </w:pPr>
      <w:r>
        <w:rPr>
          <w:rStyle w:val="674"/>
          <w:u w:val="none"/>
        </w:rPr>
        <w:t xml:space="preserve">   </w:t>
      </w:r>
      <w:hyperlink w:history="1">
        <w:r>
          <w:rPr>
            <w:rStyle w:val="674"/>
            <w:u w:val="none"/>
          </w:rPr>
          <w:t xml:space="preserve">          </w:t>
        </w:r>
        <w:r>
          <w:rPr>
            <w:rStyle w:val="674"/>
            <w:b/>
            <w:color w:val="000000"/>
            <w:u w:val="none"/>
          </w:rPr>
          <w:t xml:space="preserve">www.unitre-cormons.it</w:t>
        </w:r>
      </w:hyperlink>
      <w:r>
        <w:t xml:space="preserve">  cliccando il link 'Chi siamo' - o disponibili su richiesta presso   </w:t>
      </w:r>
      <w:r/>
    </w:p>
    <w:p>
      <w:pPr>
        <w:pStyle w:val="679"/>
        <w:pBdr/>
        <w:spacing w:after="0" w:before="0" w:line="312" w:lineRule="auto"/>
        <w:ind w:right="2248" w:left="1416"/>
        <w:rPr/>
      </w:pPr>
      <w:r>
        <w:t xml:space="preserve">             </w:t>
      </w:r>
      <w:r>
        <w:t xml:space="preserve">la  segreteria.</w:t>
      </w:r>
      <w:r/>
    </w:p>
    <w:p>
      <w:pPr>
        <w:pStyle w:val="679"/>
        <w:pBdr/>
        <w:spacing w:after="0" w:before="0" w:line="312" w:lineRule="auto"/>
        <w:ind w:right="2011" w:left="1077"/>
        <w:rPr/>
      </w:pPr>
      <w:r>
        <w:t xml:space="preserve">                      </w:t>
      </w:r>
      <w:r>
        <w:t xml:space="preserve">Autorizza l' UNITRE di Cormons alla pubblicazione di fotografie in cui appare la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3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1905</wp:posOffset>
                </wp:positionV>
                <wp:extent cx="216535" cy="198755"/>
                <wp:effectExtent l="0" t="0" r="0" b="0"/>
                <wp:wrapNone/>
                <wp:docPr id="41" name="Cornice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1653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true"/>
                              <w:pBdr/>
                              <w:bidi w:val="false"/>
                              <w:spacing w:after="200" w:before="0" w:line="276" w:lineRule="auto"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o:spt="202" type="#_x0000_t202" style="position:absolute;z-index:33;o:allowoverlap:true;o:allowincell:true;mso-position-horizontal-relative:text;margin-left:59.25pt;mso-position-horizontal:absolute;mso-position-vertical-relative:text;margin-top:0.15pt;mso-position-vertical:absolute;width:17.05pt;height:15.65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66"/>
                        <w:widowControl w:val="true"/>
                        <w:pBdr/>
                        <w:bidi w:val="false"/>
                        <w:spacing w:after="200" w:before="0" w:line="276" w:lineRule="auto"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79"/>
        <w:pBdr/>
        <w:spacing w:after="0" w:before="0" w:line="312" w:lineRule="auto"/>
        <w:ind w:right="2011" w:left="1077"/>
        <w:rPr>
          <w:sz w:val="26"/>
        </w:rPr>
      </w:pPr>
      <w:r>
        <w:t xml:space="preserve">                      </w:t>
      </w:r>
      <w:r>
        <w:t xml:space="preserve">propria immagine nella pagina UNITRE di Facebook.</w:t>
      </w:r>
      <w:r>
        <w:rPr>
          <w:sz w:val="26"/>
        </w:rPr>
      </w:r>
    </w:p>
    <w:p>
      <w:pPr>
        <w:pStyle w:val="679"/>
        <w:pBdr/>
        <w:spacing w:after="0" w:before="6"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67"/>
        <w:pBdr/>
        <w:tabs>
          <w:tab w:val="clear" w:leader="none" w:pos="708"/>
          <w:tab w:val="left" w:leader="none" w:pos="5383"/>
        </w:tabs>
        <w:spacing/>
        <w:ind w:right="0" w:left="1092"/>
        <w:rPr/>
      </w:pPr>
      <w:r>
        <w:t xml:space="preserve">data</w:t>
      </w:r>
      <w:r>
        <w:rPr>
          <w:spacing w:val="-2"/>
        </w:rPr>
        <w:t xml:space="preserve">  _____________________________   </w:t>
      </w:r>
      <w:r>
        <w:tab/>
        <w:t xml:space="preserve">Firma   ________________________________________</w:t>
      </w:r>
      <w:r/>
    </w:p>
    <w:p>
      <w:pPr>
        <w:pStyle w:val="667"/>
        <w:pBdr/>
        <w:tabs>
          <w:tab w:val="clear" w:leader="none" w:pos="708"/>
          <w:tab w:val="left" w:leader="none" w:pos="5383"/>
        </w:tabs>
        <w:spacing/>
        <w:ind w:right="0" w:left="1696"/>
        <w:rPr/>
      </w:pPr>
      <w:r/>
      <w:r/>
    </w:p>
    <w:p>
      <w:pPr>
        <w:pStyle w:val="666"/>
        <w:pBdr/>
        <w:spacing w:after="200" w:before="61" w:line="252" w:lineRule="auto"/>
        <w:ind w:right="2159" w:hanging="627" w:left="2834"/>
        <w:rPr>
          <w:b/>
          <w:sz w:val="20"/>
          <w:lang w:val="it-IT" w:eastAsia="it-IT"/>
        </w:rPr>
      </w:pPr>
      <w:r>
        <w:rPr>
          <w:b/>
          <w:sz w:val="20"/>
          <w:lang w:val="it-IT" w:eastAsia="it-IT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5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-1270</wp:posOffset>
                </wp:positionV>
                <wp:extent cx="7088505" cy="515620"/>
                <wp:effectExtent l="0" t="0" r="0" b="0"/>
                <wp:wrapNone/>
                <wp:docPr id="42" name="Cornice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08850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66"/>
                              <w:widowControl w:val="false"/>
                              <w:pBdr/>
                              <w:spacing w:after="0" w:before="61" w:line="252" w:lineRule="auto"/>
                              <w:ind w:right="2159" w:hanging="627" w:left="627"/>
                              <w:jc w:val="center"/>
                              <w:rPr>
                                <w:rFonts w:cs="Calibri"/>
                                <w:b/>
                                <w:sz w:val="20"/>
                                <w:lang w:eastAsia="it-IT" w:bidi="it-IT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eastAsia="it-IT" w:bidi="it-IT"/>
                              </w:rPr>
                              <w:t xml:space="preserve">      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eastAsia="it-IT" w:bidi="it-IT"/>
                              </w:rPr>
                              <w:t xml:space="preserve">Si prega di restituire la presente dichiarazione via mail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lang w:eastAsia="it-IT" w:bidi="it-IT"/>
                              </w:rPr>
                              <w:t xml:space="preserve"> all’indirizzo</w:t>
                            </w:r>
                            <w:r>
                              <w:rPr>
                                <w:rFonts w:cs="Calibri"/>
                                <w:sz w:val="20"/>
                                <w:lang w:eastAsia="it-IT" w:bidi="it-IT"/>
                              </w:rPr>
                              <w:t xml:space="preserve">:</w:t>
                            </w:r>
                            <w:hyperlink r:id="rId11" w:tooltip="mailto:%20%20%20%20segreteria@unitre-cocormons.it%20%20" w:history="1">
                              <w:r>
                                <w:rPr>
                                  <w:rStyle w:val="674"/>
                                  <w:rFonts w:cs="Calibri"/>
                                  <w:sz w:val="20"/>
                                  <w:u w:val="none"/>
                                  <w:lang w:eastAsia="it-IT" w:bidi="it-IT"/>
                                </w:rPr>
                                <w:t xml:space="preserve">    segreteria@unitre-cormons.it  </w:t>
                              </w:r>
                            </w:hyperlink>
                            <w:r>
                              <w:rPr>
                                <w:rFonts w:cs="Calibri"/>
                                <w:sz w:val="20"/>
                                <w:u w:val="single"/>
                                <w:lang w:eastAsia="it-IT" w:bidi="it-IT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u w:val="single"/>
                                <w:lang w:eastAsia="it-IT" w:bidi="it-IT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lang w:eastAsia="it-IT" w:bidi="it-IT"/>
                              </w:rPr>
                              <w:t xml:space="preserve">             entro il 30/05/2026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lang w:eastAsia="it-IT" w:bidi="it-IT"/>
                              </w:rPr>
                            </w:r>
                          </w:p>
                          <w:p>
                            <w:pPr>
                              <w:pStyle w:val="666"/>
                              <w:pBdr/>
                              <w:spacing w:after="200" w:before="0"/>
                              <w:ind/>
                              <w:rPr>
                                <w:rFonts w:cs="Calibri"/>
                                <w:b/>
                                <w:sz w:val="20"/>
                                <w:lang w:eastAsia="it-IT" w:bidi="it-IT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lang w:eastAsia="it-IT" w:bidi="it-IT"/>
                              </w:rPr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lang w:eastAsia="it-IT" w:bidi="it-IT"/>
                              </w:rPr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o:spt="202" type="#_x0000_t202" style="position:absolute;z-index:35;o:allowoverlap:true;o:allowincell:true;mso-position-horizontal-relative:text;mso-position-horizontal:center;mso-position-vertical-relative:text;margin-top:-0.10pt;mso-position-vertical:absolute;width:558.15pt;height:40.60pt;mso-wrap-distance-left:9.05pt;mso-wrap-distance-top:0.00pt;mso-wrap-distance-right:9.05pt;mso-wrap-distance-bottom:0.00pt;v-text-anchor:top;visibility:visible;" fillcolor="#FFFFFF" strokecolor="#000000" strokeweight="1.00pt">
                <v:textbox inset="0,0,0,0">
                  <w:txbxContent>
                    <w:p>
                      <w:pPr>
                        <w:pStyle w:val="666"/>
                        <w:widowControl w:val="false"/>
                        <w:pBdr/>
                        <w:spacing w:after="0" w:before="61" w:line="252" w:lineRule="auto"/>
                        <w:ind w:right="2159" w:hanging="627" w:left="627"/>
                        <w:jc w:val="center"/>
                        <w:rPr>
                          <w:rFonts w:cs="Calibri"/>
                          <w:b/>
                          <w:sz w:val="20"/>
                          <w:lang w:eastAsia="it-IT" w:bidi="it-IT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lang w:eastAsia="it-IT" w:bidi="it-IT"/>
                        </w:rPr>
                        <w:t xml:space="preserve">       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  <w:lang w:eastAsia="it-IT" w:bidi="it-IT"/>
                        </w:rPr>
                        <w:t xml:space="preserve">Si prega di restituire la presente dichiarazione via mail</w:t>
                      </w:r>
                      <w:r>
                        <w:rPr>
                          <w:rFonts w:cs="Calibri"/>
                          <w:b/>
                          <w:sz w:val="20"/>
                          <w:lang w:eastAsia="it-IT" w:bidi="it-IT"/>
                        </w:rPr>
                        <w:t xml:space="preserve"> all’indirizzo</w:t>
                      </w:r>
                      <w:r>
                        <w:rPr>
                          <w:rFonts w:cs="Calibri"/>
                          <w:sz w:val="20"/>
                          <w:lang w:eastAsia="it-IT" w:bidi="it-IT"/>
                        </w:rPr>
                        <w:t xml:space="preserve">:</w:t>
                      </w:r>
                      <w:hyperlink r:id="rId11" w:tooltip="mailto:%20%20%20%20segreteria@unitre-cocormons.it%20%20" w:history="1">
                        <w:r>
                          <w:rPr>
                            <w:rStyle w:val="674"/>
                            <w:rFonts w:cs="Calibri"/>
                            <w:sz w:val="20"/>
                            <w:u w:val="none"/>
                            <w:lang w:eastAsia="it-IT" w:bidi="it-IT"/>
                          </w:rPr>
                          <w:t xml:space="preserve">    segreteria@unitre-cormons.it  </w:t>
                        </w:r>
                      </w:hyperlink>
                      <w:r>
                        <w:rPr>
                          <w:rFonts w:cs="Calibri"/>
                          <w:sz w:val="20"/>
                          <w:u w:val="single"/>
                          <w:lang w:eastAsia="it-IT" w:bidi="it-IT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sz w:val="20"/>
                          <w:u w:val="single"/>
                          <w:lang w:eastAsia="it-IT" w:bidi="it-IT"/>
                        </w:rPr>
                        <w:t xml:space="preserve">      </w:t>
                      </w:r>
                      <w:r>
                        <w:rPr>
                          <w:rFonts w:cs="Calibri"/>
                          <w:b/>
                          <w:sz w:val="20"/>
                          <w:lang w:eastAsia="it-IT" w:bidi="it-IT"/>
                        </w:rPr>
                        <w:t xml:space="preserve">             entro il 30/05/2026</w:t>
                      </w:r>
                      <w:r>
                        <w:rPr>
                          <w:rFonts w:cs="Calibri"/>
                          <w:b/>
                          <w:sz w:val="20"/>
                          <w:lang w:eastAsia="it-IT" w:bidi="it-IT"/>
                        </w:rPr>
                      </w:r>
                    </w:p>
                    <w:p>
                      <w:pPr>
                        <w:pStyle w:val="666"/>
                        <w:pBdr/>
                        <w:spacing w:after="200" w:before="0"/>
                        <w:ind/>
                        <w:rPr>
                          <w:rFonts w:cs="Calibri"/>
                          <w:b/>
                          <w:sz w:val="20"/>
                          <w:lang w:eastAsia="it-IT" w:bidi="it-IT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lang w:eastAsia="it-IT" w:bidi="it-IT"/>
                        </w:rPr>
                      </w:r>
                      <w:r>
                        <w:rPr>
                          <w:rFonts w:cs="Calibri"/>
                          <w:b/>
                          <w:sz w:val="20"/>
                          <w:lang w:eastAsia="it-IT" w:bidi="it-IT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lang w:val="it-IT" w:eastAsia="it-IT"/>
        </w:rPr>
      </w:r>
    </w:p>
    <w:p>
      <w:pPr>
        <w:pStyle w:val="666"/>
        <w:pBdr/>
        <w:spacing w:after="200" w:before="60"/>
        <w:ind w:right="0" w:left="1092"/>
        <w:rPr>
          <w:b/>
          <w:sz w:val="20"/>
          <w:lang w:val="it-IT" w:eastAsia="it-IT"/>
        </w:rPr>
      </w:pPr>
      <w:r>
        <w:rPr>
          <w:b/>
          <w:sz w:val="20"/>
          <w:lang w:val="it-IT" w:eastAsia="it-IT"/>
        </w:rPr>
      </w:r>
      <w:r>
        <w:rPr>
          <w:b/>
          <w:sz w:val="20"/>
          <w:lang w:val="it-IT" w:eastAsia="it-IT"/>
        </w:rPr>
      </w:r>
    </w:p>
    <w:p>
      <w:pPr>
        <w:pStyle w:val="666"/>
        <w:pBdr/>
        <w:spacing w:after="200" w:before="60"/>
        <w:ind w:right="0" w:left="1092"/>
        <w:rPr/>
      </w:pPr>
      <w:r>
        <w:rPr>
          <w:sz w:val="18"/>
          <w:szCs w:val="18"/>
        </w:rPr>
        <w:t xml:space="preserve">per ogni eventuale chiarimento scrivere a:  </w:t>
      </w:r>
      <w:hyperlink r:id="rId12" w:tooltip="mailto:segreteria@unitre-cormons.it" w:history="1">
        <w:r>
          <w:rPr>
            <w:rStyle w:val="674"/>
            <w:sz w:val="18"/>
            <w:szCs w:val="18"/>
          </w:rPr>
          <w:t xml:space="preserve">segreteria@unitre-cormons.it</w:t>
        </w:r>
      </w:hyperlink>
      <w:r>
        <w:rPr>
          <w:sz w:val="18"/>
          <w:szCs w:val="18"/>
        </w:rPr>
        <w:t xml:space="preserve"> oppure tel. 0481 61261. Cell. 329 5727606</w:t>
      </w:r>
      <w:r/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Microsoft YaHei">
    <w:panose1 w:val="020B0503020204020204"/>
  </w:font>
  <w:font w:name="Times New Roman">
    <w:panose1 w:val="02020603050405020304"/>
  </w:font>
  <w:font w:name="Liberation Sans;Arial">
    <w:panose1 w:val="020B0604020202020204"/>
  </w:font>
  <w:font w:name="Calibri">
    <w:panose1 w:val="020F0502020204030204"/>
  </w:font>
  <w:font w:name="Arial">
    <w:panose1 w:val="020B0604020202020204"/>
  </w:font>
  <w:font w:name="NSimSun">
    <w:panose1 w:val="02010609030101010101"/>
  </w:font>
  <w:font w:name="Lucida Sans">
    <w:panose1 w:val="020B0602030504020204"/>
  </w:font>
  <w:font w:name="Liberation Serif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667"/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668"/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148"/>
    <w:link w:val="687"/>
    <w:uiPriority w:val="99"/>
    <w:pPr>
      <w:pBdr/>
      <w:spacing/>
      <w:ind/>
    </w:pPr>
  </w:style>
  <w:style w:type="character" w:styleId="179">
    <w:name w:val="Footer Char"/>
    <w:basedOn w:val="148"/>
    <w:link w:val="688"/>
    <w:uiPriority w:val="99"/>
    <w:pPr>
      <w:pBdr/>
      <w:spacing/>
      <w:ind/>
    </w:p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widowControl w:val="true"/>
      <w:pBdr/>
      <w:bidi w:val="false"/>
      <w:spacing w:after="200" w:before="0" w:line="276" w:lineRule="auto"/>
      <w:ind/>
    </w:pPr>
    <w:rPr>
      <w:rFonts w:ascii="Calibri" w:hAnsi="Calibri" w:eastAsia="Calibri" w:cs="Times New Roman"/>
      <w:color w:val="auto"/>
      <w:sz w:val="22"/>
      <w:szCs w:val="22"/>
      <w:lang w:val="it-IT" w:eastAsia="zh-CN" w:bidi="ar-SA"/>
    </w:rPr>
  </w:style>
  <w:style w:type="paragraph" w:styleId="667">
    <w:name w:val="Heading 1"/>
    <w:basedOn w:val="666"/>
    <w:next w:val="679"/>
    <w:qFormat/>
    <w:pPr>
      <w:widowControl w:val="false"/>
      <w:numPr>
        <w:ilvl w:val="0"/>
        <w:numId w:val="1"/>
      </w:numPr>
      <w:pBdr/>
      <w:spacing w:after="0" w:before="0" w:line="240" w:lineRule="auto"/>
      <w:ind w:right="0" w:firstLine="0" w:left="158"/>
      <w:outlineLvl w:val="0"/>
    </w:pPr>
    <w:rPr>
      <w:rFonts w:cs="Calibri"/>
      <w:sz w:val="20"/>
      <w:szCs w:val="20"/>
      <w:lang w:val="it-IT" w:bidi="it-IT"/>
    </w:rPr>
  </w:style>
  <w:style w:type="paragraph" w:styleId="668">
    <w:name w:val="Heading 2"/>
    <w:basedOn w:val="666"/>
    <w:next w:val="666"/>
    <w:qFormat/>
    <w:pPr>
      <w:keepNext w:val="true"/>
      <w:keepLines w:val="true"/>
      <w:numPr>
        <w:ilvl w:val="1"/>
        <w:numId w:val="1"/>
      </w:numPr>
      <w:pBdr/>
      <w:spacing w:after="0" w:before="200"/>
      <w:ind/>
      <w:outlineLvl w:val="1"/>
    </w:pPr>
    <w:rPr>
      <w:rFonts w:ascii="Cambria" w:hAnsi="Cambria" w:eastAsia="Times New Roman" w:cs="Cambria"/>
      <w:b/>
      <w:bCs/>
      <w:color w:val="4f81bd"/>
      <w:sz w:val="26"/>
      <w:szCs w:val="26"/>
      <w:lang w:val="it-IT"/>
    </w:rPr>
  </w:style>
  <w:style w:type="character" w:styleId="669">
    <w:name w:val="Car. predefinito paragrafo"/>
    <w:qFormat/>
    <w:pPr>
      <w:pBdr/>
      <w:spacing/>
      <w:ind/>
    </w:pPr>
  </w:style>
  <w:style w:type="character" w:styleId="670">
    <w:name w:val="Testo fumetto Carattere"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671">
    <w:name w:val="Titolo 1 Carattere"/>
    <w:qFormat/>
    <w:pPr>
      <w:pBdr/>
      <w:spacing/>
      <w:ind/>
    </w:pPr>
    <w:rPr>
      <w:rFonts w:ascii="Calibri" w:hAnsi="Calibri" w:eastAsia="Calibri" w:cs="Calibri"/>
      <w:lang w:bidi="it-IT"/>
    </w:rPr>
  </w:style>
  <w:style w:type="character" w:styleId="672">
    <w:name w:val="Titolo 2 Carattere"/>
    <w:qFormat/>
    <w:pPr>
      <w:pBdr/>
      <w:spacing/>
      <w:ind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673">
    <w:name w:val="Corpo testo Carattere"/>
    <w:qFormat/>
    <w:pPr>
      <w:pBdr/>
      <w:spacing/>
      <w:ind/>
    </w:pPr>
    <w:rPr>
      <w:rFonts w:ascii="Calibri" w:hAnsi="Calibri" w:eastAsia="Calibri" w:cs="Calibri"/>
      <w:sz w:val="18"/>
      <w:szCs w:val="18"/>
      <w:lang w:bidi="it-IT"/>
    </w:rPr>
  </w:style>
  <w:style w:type="character" w:styleId="674">
    <w:name w:val="Hyperlink"/>
    <w:pPr>
      <w:pBdr/>
      <w:spacing/>
      <w:ind/>
    </w:pPr>
    <w:rPr>
      <w:color w:val="0000ff"/>
      <w:u w:val="single"/>
    </w:rPr>
  </w:style>
  <w:style w:type="character" w:styleId="675">
    <w:name w:val="FollowedHyperlink"/>
    <w:pPr>
      <w:pBdr/>
      <w:spacing/>
      <w:ind/>
    </w:pPr>
    <w:rPr>
      <w:color w:val="800080"/>
      <w:u w:val="single"/>
    </w:rPr>
  </w:style>
  <w:style w:type="character" w:styleId="676">
    <w:name w:val="Intestazione Carattere"/>
    <w:qFormat/>
    <w:pPr>
      <w:pBdr/>
      <w:spacing/>
      <w:ind/>
    </w:pPr>
    <w:rPr>
      <w:sz w:val="22"/>
      <w:szCs w:val="22"/>
    </w:rPr>
  </w:style>
  <w:style w:type="character" w:styleId="677">
    <w:name w:val="Piè di pagina Carattere"/>
    <w:qFormat/>
    <w:pPr>
      <w:pBdr/>
      <w:spacing/>
      <w:ind/>
    </w:pPr>
    <w:rPr>
      <w:sz w:val="22"/>
      <w:szCs w:val="22"/>
    </w:rPr>
  </w:style>
  <w:style w:type="paragraph" w:styleId="678">
    <w:name w:val="Titolo"/>
    <w:basedOn w:val="666"/>
    <w:next w:val="679"/>
    <w:qFormat/>
    <w:pPr>
      <w:keepNext w:val="true"/>
      <w:pBdr/>
      <w:spacing w:after="120" w:before="240"/>
      <w:ind/>
    </w:pPr>
    <w:rPr>
      <w:rFonts w:ascii="Liberation Sans;Arial" w:hAnsi="Liberation Sans;Arial" w:eastAsia="Microsoft YaHei" w:cs="Lucida Sans"/>
      <w:sz w:val="28"/>
      <w:szCs w:val="28"/>
    </w:rPr>
  </w:style>
  <w:style w:type="paragraph" w:styleId="679">
    <w:name w:val="Body Text"/>
    <w:basedOn w:val="666"/>
    <w:pPr>
      <w:widowControl w:val="false"/>
      <w:pBdr/>
      <w:spacing w:after="0" w:before="5" w:line="240" w:lineRule="auto"/>
      <w:ind/>
    </w:pPr>
    <w:rPr>
      <w:rFonts w:cs="Calibri"/>
      <w:sz w:val="18"/>
      <w:szCs w:val="18"/>
      <w:lang w:val="it-IT" w:bidi="it-IT"/>
    </w:rPr>
  </w:style>
  <w:style w:type="paragraph" w:styleId="680">
    <w:name w:val="List"/>
    <w:basedOn w:val="679"/>
    <w:pPr>
      <w:pBdr/>
      <w:spacing/>
      <w:ind/>
    </w:pPr>
    <w:rPr>
      <w:rFonts w:cs="Lucida Sans"/>
    </w:rPr>
  </w:style>
  <w:style w:type="paragraph" w:styleId="681">
    <w:name w:val="Caption"/>
    <w:basedOn w:val="666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82">
    <w:name w:val="Indice"/>
    <w:basedOn w:val="666"/>
    <w:qFormat/>
    <w:pPr>
      <w:suppressLineNumbers w:val="true"/>
      <w:pBdr/>
      <w:spacing/>
      <w:ind/>
    </w:pPr>
    <w:rPr>
      <w:rFonts w:cs="Lucida Sans"/>
    </w:rPr>
  </w:style>
  <w:style w:type="paragraph" w:styleId="683">
    <w:name w:val="Caption1"/>
    <w:basedOn w:val="666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84">
    <w:name w:val="Testo fumetto"/>
    <w:basedOn w:val="666"/>
    <w:qFormat/>
    <w:pPr>
      <w:pBdr/>
      <w:spacing w:after="0" w:before="0" w:line="240" w:lineRule="auto"/>
      <w:ind/>
    </w:pPr>
    <w:rPr>
      <w:rFonts w:ascii="Tahoma" w:hAnsi="Tahoma" w:cs="Tahoma"/>
      <w:sz w:val="16"/>
      <w:szCs w:val="16"/>
      <w:lang w:val="it-IT"/>
    </w:rPr>
  </w:style>
  <w:style w:type="paragraph" w:styleId="685">
    <w:name w:val="Table Paragraph"/>
    <w:basedOn w:val="666"/>
    <w:qFormat/>
    <w:pPr>
      <w:widowControl w:val="false"/>
      <w:pBdr/>
      <w:spacing w:after="0" w:before="0" w:line="240" w:lineRule="auto"/>
      <w:ind/>
    </w:pPr>
    <w:rPr>
      <w:rFonts w:ascii="Calibri" w:hAnsi="Calibri" w:eastAsia="Calibri" w:cs="Calibri"/>
      <w:lang w:bidi="it-IT"/>
    </w:rPr>
  </w:style>
  <w:style w:type="paragraph" w:styleId="686">
    <w:name w:val="Intestazione e piè di pagina"/>
    <w:basedOn w:val="666"/>
    <w:qFormat/>
    <w:pPr>
      <w:suppressLineNumbers w:val="true"/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687">
    <w:name w:val="Header"/>
    <w:basedOn w:val="666"/>
    <w:pPr>
      <w:pBdr/>
      <w:tabs>
        <w:tab w:val="clear" w:leader="none" w:pos="708"/>
        <w:tab w:val="center" w:leader="none" w:pos="4819"/>
        <w:tab w:val="right" w:leader="none" w:pos="9638"/>
      </w:tabs>
      <w:spacing/>
      <w:ind/>
    </w:pPr>
    <w:rPr>
      <w:lang w:val="it-IT"/>
    </w:rPr>
  </w:style>
  <w:style w:type="paragraph" w:styleId="688">
    <w:name w:val="Footer"/>
    <w:basedOn w:val="666"/>
    <w:pPr>
      <w:pBdr/>
      <w:tabs>
        <w:tab w:val="clear" w:leader="none" w:pos="708"/>
        <w:tab w:val="center" w:leader="none" w:pos="4819"/>
        <w:tab w:val="right" w:leader="none" w:pos="9638"/>
      </w:tabs>
      <w:spacing/>
      <w:ind/>
    </w:pPr>
    <w:rPr>
      <w:lang w:val="it-IT"/>
    </w:rPr>
  </w:style>
  <w:style w:type="paragraph" w:styleId="689">
    <w:name w:val="Revisione"/>
    <w:qFormat/>
    <w:pPr>
      <w:widowControl w:val="true"/>
      <w:pBdr/>
      <w:bidi w:val="false"/>
      <w:spacing/>
      <w:ind/>
    </w:pPr>
    <w:rPr>
      <w:rFonts w:ascii="Calibri" w:hAnsi="Calibri" w:eastAsia="Calibri" w:cs="Times New Roman"/>
      <w:color w:val="auto"/>
      <w:sz w:val="22"/>
      <w:szCs w:val="22"/>
      <w:lang w:val="it-IT" w:eastAsia="zh-CN" w:bidi="ar-SA"/>
    </w:rPr>
  </w:style>
  <w:style w:type="paragraph" w:styleId="690">
    <w:name w:val="Contenuto cornice"/>
    <w:basedOn w:val="666"/>
    <w:qFormat/>
    <w:pPr>
      <w:pBdr/>
      <w:spacing/>
      <w:ind/>
    </w:pPr>
  </w:style>
  <w:style w:type="paragraph" w:styleId="691">
    <w:name w:val="Contenuto tabella"/>
    <w:basedOn w:val="666"/>
    <w:qFormat/>
    <w:pPr>
      <w:widowControl w:val="false"/>
      <w:suppressLineNumbers w:val="true"/>
      <w:pBdr/>
      <w:spacing/>
      <w:ind/>
    </w:pPr>
  </w:style>
  <w:style w:type="paragraph" w:styleId="692">
    <w:name w:val="Titolo tabella"/>
    <w:basedOn w:val="691"/>
    <w:qFormat/>
    <w:pPr>
      <w:suppressLineNumbers w:val="true"/>
      <w:pBdr/>
      <w:spacing/>
      <w:ind/>
      <w:jc w:val="center"/>
    </w:pPr>
    <w:rPr>
      <w:b/>
      <w:bCs/>
    </w:rPr>
  </w:style>
  <w:style w:type="numbering" w:styleId="693">
    <w:name w:val="WW8Num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egreteria@unitre-cormons.it" TargetMode="External"/><Relationship Id="rId10" Type="http://schemas.openxmlformats.org/officeDocument/2006/relationships/hyperlink" Target="http://www.unitre-cormons.it/" TargetMode="External"/><Relationship Id="rId11" Type="http://schemas.openxmlformats.org/officeDocument/2006/relationships/hyperlink" Target="mailto:%20%20%20%20segreteria@unitre-cocormons.it%20%20" TargetMode="External"/><Relationship Id="rId12" Type="http://schemas.openxmlformats.org/officeDocument/2006/relationships/hyperlink" Target="mailto:segreteria@unitre-cormons.i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</dc:creator>
  <dc:description/>
  <dc:language>it-IT</dc:language>
  <cp:revision>26</cp:revision>
  <dcterms:created xsi:type="dcterms:W3CDTF">2020-04-08T20:09:00Z</dcterms:created>
  <dcterms:modified xsi:type="dcterms:W3CDTF">2026-03-24T18:01:44Z</dcterms:modified>
</cp:coreProperties>
</file>